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AAC" w:rsidRDefault="004F7D66" w:rsidP="001D74AC">
      <w:pPr>
        <w:pStyle w:val="Ttulo1"/>
      </w:pPr>
      <w:r>
        <w:t>Có</w:t>
      </w:r>
      <w:r w:rsidRPr="004F7D66">
        <w:t>mo llegan los mensajes a WhatsApp</w:t>
      </w:r>
    </w:p>
    <w:p w:rsidR="00853835" w:rsidRPr="005C5502" w:rsidRDefault="00DA5316" w:rsidP="00853835">
      <w:pPr>
        <w:rPr>
          <w:b/>
          <w:lang w:val="es-ES"/>
        </w:rPr>
      </w:pPr>
      <w:r w:rsidRPr="00DA5316">
        <w:rPr>
          <w:lang w:val="es-ES"/>
        </w:rPr>
        <w:t xml:space="preserve">Seguro que alguna vez te has quedado con la duda de cómo funciona eso de </w:t>
      </w:r>
      <w:r w:rsidRPr="005C5502">
        <w:rPr>
          <w:b/>
          <w:lang w:val="es-ES"/>
        </w:rPr>
        <w:t>los mensajes de WhatsApp</w:t>
      </w:r>
      <w:r w:rsidRPr="00DA5316">
        <w:rPr>
          <w:lang w:val="es-ES"/>
        </w:rPr>
        <w:t xml:space="preserve"> que les llegan a tus clientes cuando dejan el carrito </w:t>
      </w:r>
      <w:r>
        <w:rPr>
          <w:lang w:val="es-ES"/>
        </w:rPr>
        <w:t>abandonado</w:t>
      </w:r>
      <w:r w:rsidRPr="00DA5316">
        <w:rPr>
          <w:lang w:val="es-ES"/>
        </w:rPr>
        <w:t xml:space="preserve">. Bueno, pues hoy te voy a contar todos los secretos para que le saques el jugo a esta herramienta en tu tienda online. </w:t>
      </w:r>
      <w:r w:rsidRPr="005C5502">
        <w:rPr>
          <w:b/>
          <w:lang w:val="es-ES"/>
        </w:rPr>
        <w:t>¡Vamos allá!</w:t>
      </w:r>
    </w:p>
    <w:p w:rsidR="00853835" w:rsidRPr="00853835" w:rsidRDefault="00853835" w:rsidP="00D72DD4">
      <w:pPr>
        <w:pStyle w:val="Ttulo2"/>
      </w:pPr>
      <w:r w:rsidRPr="00853835">
        <w:t>Proceso de envío de mensajes de WhatsApp</w:t>
      </w:r>
    </w:p>
    <w:p w:rsidR="00853835" w:rsidRPr="00853835" w:rsidRDefault="00DA5316" w:rsidP="00853835">
      <w:pPr>
        <w:rPr>
          <w:lang w:val="es-ES"/>
        </w:rPr>
      </w:pPr>
      <w:r w:rsidRPr="00DA5316">
        <w:rPr>
          <w:lang w:val="es-ES"/>
        </w:rPr>
        <w:t>Mira, la cosa va así: cuando un cliente mete productos en el carrito,</w:t>
      </w:r>
      <w:r w:rsidR="00611689">
        <w:rPr>
          <w:lang w:val="es-ES"/>
        </w:rPr>
        <w:t xml:space="preserve"> pero luego se retira</w:t>
      </w:r>
      <w:r w:rsidRPr="00DA5316">
        <w:rPr>
          <w:lang w:val="es-ES"/>
        </w:rPr>
        <w:t xml:space="preserve"> y no termina la compra, nuestra plataforma se </w:t>
      </w:r>
      <w:r w:rsidR="00611689">
        <w:rPr>
          <w:lang w:val="es-ES"/>
        </w:rPr>
        <w:t>activa</w:t>
      </w:r>
      <w:r w:rsidRPr="00DA5316">
        <w:rPr>
          <w:lang w:val="es-ES"/>
        </w:rPr>
        <w:t xml:space="preserve">. Detectamos ese carrito abandonado y </w:t>
      </w:r>
      <w:r w:rsidRPr="005C5502">
        <w:rPr>
          <w:b/>
          <w:lang w:val="es-ES"/>
        </w:rPr>
        <w:t>preparamos un mensaje específico para ese cliente</w:t>
      </w:r>
      <w:r w:rsidRPr="00DA5316">
        <w:rPr>
          <w:lang w:val="es-ES"/>
        </w:rPr>
        <w:t>. Pero tranqui</w:t>
      </w:r>
      <w:r w:rsidR="00611689">
        <w:rPr>
          <w:lang w:val="es-ES"/>
        </w:rPr>
        <w:t>lo, que no somos unos pesados, n</w:t>
      </w:r>
      <w:r w:rsidRPr="00DA5316">
        <w:rPr>
          <w:lang w:val="es-ES"/>
        </w:rPr>
        <w:t xml:space="preserve">o mandamos </w:t>
      </w:r>
      <w:r w:rsidR="00611689">
        <w:rPr>
          <w:lang w:val="es-ES"/>
        </w:rPr>
        <w:t>cualquier mensaje</w:t>
      </w:r>
      <w:r w:rsidRPr="00DA5316">
        <w:rPr>
          <w:lang w:val="es-ES"/>
        </w:rPr>
        <w:t>.</w:t>
      </w:r>
    </w:p>
    <w:p w:rsidR="00853835" w:rsidRPr="00853835" w:rsidRDefault="00853835" w:rsidP="00D72DD4">
      <w:pPr>
        <w:pStyle w:val="Ttulo2"/>
      </w:pPr>
      <w:r w:rsidRPr="00853835">
        <w:t>Horarios de envío y su importancia</w:t>
      </w:r>
    </w:p>
    <w:p w:rsidR="0062027D" w:rsidRDefault="0062027D" w:rsidP="0062027D">
      <w:pPr>
        <w:rPr>
          <w:lang w:val="es-ES"/>
        </w:rPr>
      </w:pPr>
      <w:r w:rsidRPr="005C5502">
        <w:rPr>
          <w:b/>
          <w:lang w:val="es-ES"/>
        </w:rPr>
        <w:t>Los mensajes no se envían a cualquier hora</w:t>
      </w:r>
      <w:r w:rsidRPr="0062027D">
        <w:rPr>
          <w:lang w:val="es-ES"/>
        </w:rPr>
        <w:t xml:space="preserve"> como si fueran spam. ¿Y por qué? Pues porque no queremos mo</w:t>
      </w:r>
      <w:r>
        <w:rPr>
          <w:lang w:val="es-ES"/>
        </w:rPr>
        <w:t xml:space="preserve">lestar a tus clientes a deshoras. </w:t>
      </w:r>
      <w:r w:rsidRPr="0062027D">
        <w:rPr>
          <w:lang w:val="es-ES"/>
        </w:rPr>
        <w:t xml:space="preserve">Los mensajes le caen al WhatsApp de tus clientes </w:t>
      </w:r>
      <w:r w:rsidRPr="005C5502">
        <w:rPr>
          <w:b/>
          <w:lang w:val="es-ES"/>
        </w:rPr>
        <w:t>solo durante el horario que tú hayas puesto en la app</w:t>
      </w:r>
      <w:r w:rsidRPr="0062027D">
        <w:rPr>
          <w:lang w:val="es-ES"/>
        </w:rPr>
        <w:t xml:space="preserve">. </w:t>
      </w:r>
    </w:p>
    <w:p w:rsidR="00853835" w:rsidRPr="00853835" w:rsidRDefault="0062027D" w:rsidP="0062027D">
      <w:pPr>
        <w:rPr>
          <w:lang w:val="es-ES"/>
        </w:rPr>
      </w:pPr>
      <w:r w:rsidRPr="0062027D">
        <w:rPr>
          <w:lang w:val="es-ES"/>
        </w:rPr>
        <w:t xml:space="preserve">O sea, si alguien deja el carrito </w:t>
      </w:r>
      <w:r w:rsidR="00E33E2F">
        <w:rPr>
          <w:lang w:val="es-ES"/>
        </w:rPr>
        <w:t>abandonad</w:t>
      </w:r>
      <w:r w:rsidRPr="0062027D">
        <w:rPr>
          <w:lang w:val="es-ES"/>
        </w:rPr>
        <w:t xml:space="preserve">o a las tantas de la madrugada, no pasa nada. El mensaje se queda en la recámara y sale al día siguiente, </w:t>
      </w:r>
      <w:r w:rsidRPr="00E33E2F">
        <w:rPr>
          <w:b/>
          <w:lang w:val="es-ES"/>
        </w:rPr>
        <w:t>cuando empiece tu</w:t>
      </w:r>
      <w:r w:rsidR="00CA1FF0" w:rsidRPr="00E33E2F">
        <w:rPr>
          <w:b/>
          <w:lang w:val="es-ES"/>
        </w:rPr>
        <w:t xml:space="preserve"> horario de atención al cliente</w:t>
      </w:r>
      <w:r w:rsidR="00CA1FF0">
        <w:rPr>
          <w:lang w:val="es-ES"/>
        </w:rPr>
        <w:t xml:space="preserve"> que hayas configurado. </w:t>
      </w:r>
      <w:r w:rsidRPr="0062027D">
        <w:rPr>
          <w:lang w:val="es-ES"/>
        </w:rPr>
        <w:t>Así nos aseguramos de que el mensaje llegue en un momento en el que el cliente pueda hacerte caso y tú estés disponible</w:t>
      </w:r>
      <w:r w:rsidR="00CA1FF0">
        <w:rPr>
          <w:lang w:val="es-ES"/>
        </w:rPr>
        <w:t xml:space="preserve"> para atenderle si tiene dudas.</w:t>
      </w:r>
    </w:p>
    <w:p w:rsidR="00853835" w:rsidRDefault="004B18CA" w:rsidP="00853835">
      <w:pPr>
        <w:rPr>
          <w:lang w:val="es-ES"/>
        </w:rPr>
      </w:pPr>
      <w:r w:rsidRPr="004B18CA">
        <w:rPr>
          <w:b/>
          <w:lang w:val="es-ES"/>
        </w:rPr>
        <w:t>Un c</w:t>
      </w:r>
      <w:r w:rsidR="00853835" w:rsidRPr="004B18CA">
        <w:rPr>
          <w:b/>
          <w:lang w:val="es-ES"/>
        </w:rPr>
        <w:t xml:space="preserve">onsejo de oro: </w:t>
      </w:r>
      <w:r w:rsidR="00853835" w:rsidRPr="00853835">
        <w:rPr>
          <w:lang w:val="es-ES"/>
        </w:rPr>
        <w:t xml:space="preserve">Configura bien tu horario de atención. Es </w:t>
      </w:r>
      <w:r>
        <w:rPr>
          <w:lang w:val="es-ES"/>
        </w:rPr>
        <w:t>muy</w:t>
      </w:r>
      <w:r w:rsidR="00853835" w:rsidRPr="00853835">
        <w:rPr>
          <w:lang w:val="es-ES"/>
        </w:rPr>
        <w:t xml:space="preserve"> importante para que la herramienta funcione como un reloj suizo. </w:t>
      </w:r>
      <w:r>
        <w:rPr>
          <w:lang w:val="es-ES"/>
        </w:rPr>
        <w:t>Tenemos</w:t>
      </w:r>
      <w:r w:rsidR="00853835" w:rsidRPr="00853835">
        <w:rPr>
          <w:lang w:val="es-ES"/>
        </w:rPr>
        <w:t xml:space="preserve"> una </w:t>
      </w:r>
      <w:r w:rsidR="00853835" w:rsidRPr="00DB4052">
        <w:rPr>
          <w:b/>
          <w:lang w:val="es-ES"/>
        </w:rPr>
        <w:t>guía para configurar WhatsApp correctamente</w:t>
      </w:r>
      <w:r>
        <w:rPr>
          <w:lang w:val="es-ES"/>
        </w:rPr>
        <w:t>, que te recomendamos que leas</w:t>
      </w:r>
      <w:r w:rsidR="00853835" w:rsidRPr="00853835">
        <w:rPr>
          <w:lang w:val="es-ES"/>
        </w:rPr>
        <w:t>.</w:t>
      </w:r>
    </w:p>
    <w:p w:rsidR="003A6EED" w:rsidRPr="00853835" w:rsidRDefault="00AD0EA6" w:rsidP="00853835">
      <w:pPr>
        <w:rPr>
          <w:lang w:val="es-ES"/>
        </w:rPr>
      </w:pPr>
      <w:r>
        <w:rPr>
          <w:lang w:val="es-ES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0.75pt;height:206.6pt">
            <v:imagedata r:id="rId5" o:title="Anotación 2024-07-23 003121"/>
          </v:shape>
        </w:pict>
      </w:r>
    </w:p>
    <w:p w:rsidR="00853835" w:rsidRPr="00853835" w:rsidRDefault="00853835" w:rsidP="00907260">
      <w:pPr>
        <w:pStyle w:val="Ttulo2"/>
      </w:pPr>
      <w:r w:rsidRPr="00853835">
        <w:t>Contenido de los mensajes de recuperación</w:t>
      </w:r>
    </w:p>
    <w:p w:rsidR="00853835" w:rsidRPr="00853835" w:rsidRDefault="00EE0CD9" w:rsidP="00853835">
      <w:pPr>
        <w:rPr>
          <w:lang w:val="es-ES"/>
        </w:rPr>
      </w:pPr>
      <w:r>
        <w:rPr>
          <w:lang w:val="es-ES"/>
        </w:rPr>
        <w:t>¿Q</w:t>
      </w:r>
      <w:r w:rsidR="00853835" w:rsidRPr="00853835">
        <w:rPr>
          <w:lang w:val="es-ES"/>
        </w:rPr>
        <w:t xml:space="preserve">ué contienen estos mensajes </w:t>
      </w:r>
      <w:r w:rsidR="00907260">
        <w:rPr>
          <w:lang w:val="es-ES"/>
        </w:rPr>
        <w:t>de WhatsApp</w:t>
      </w:r>
      <w:r w:rsidR="00853835" w:rsidRPr="00853835">
        <w:rPr>
          <w:lang w:val="es-ES"/>
        </w:rPr>
        <w:t>? Nuestro objetivo es recordarle al cliente su interés de una manera amable y útil. El mensaje incluye:</w:t>
      </w:r>
    </w:p>
    <w:p w:rsidR="00907260" w:rsidRDefault="00853835" w:rsidP="00853835">
      <w:pPr>
        <w:pStyle w:val="Prrafodelista"/>
        <w:numPr>
          <w:ilvl w:val="0"/>
          <w:numId w:val="3"/>
        </w:numPr>
        <w:rPr>
          <w:lang w:val="es-ES"/>
        </w:rPr>
      </w:pPr>
      <w:r w:rsidRPr="00907260">
        <w:rPr>
          <w:lang w:val="es-ES"/>
        </w:rPr>
        <w:t>El nombre de tu tienda online (para que sepan que no es spam).</w:t>
      </w:r>
    </w:p>
    <w:p w:rsidR="00907260" w:rsidRDefault="00853835" w:rsidP="00853835">
      <w:pPr>
        <w:pStyle w:val="Prrafodelista"/>
        <w:numPr>
          <w:ilvl w:val="0"/>
          <w:numId w:val="3"/>
        </w:numPr>
        <w:rPr>
          <w:lang w:val="es-ES"/>
        </w:rPr>
      </w:pPr>
      <w:r w:rsidRPr="00907260">
        <w:rPr>
          <w:lang w:val="es-ES"/>
        </w:rPr>
        <w:t>Un link directo al carrito abandonado (¡hacemos que sea súper fácil retomar la compra!).</w:t>
      </w:r>
    </w:p>
    <w:p w:rsidR="00853835" w:rsidRPr="00907260" w:rsidRDefault="00973821" w:rsidP="00853835">
      <w:pPr>
        <w:pStyle w:val="Prrafodelista"/>
        <w:numPr>
          <w:ilvl w:val="0"/>
          <w:numId w:val="3"/>
        </w:numPr>
        <w:rPr>
          <w:lang w:val="es-ES"/>
        </w:rPr>
      </w:pPr>
      <w:r>
        <w:rPr>
          <w:lang w:val="es-ES"/>
        </w:rPr>
        <w:t>U</w:t>
      </w:r>
      <w:r w:rsidR="00853835" w:rsidRPr="00907260">
        <w:rPr>
          <w:lang w:val="es-ES"/>
        </w:rPr>
        <w:t>n pequeño recordatorio de los productos que dejaron atrás.</w:t>
      </w:r>
    </w:p>
    <w:p w:rsidR="001D74AC" w:rsidRDefault="00853835" w:rsidP="008F6EDE">
      <w:pPr>
        <w:rPr>
          <w:lang w:val="es-ES"/>
        </w:rPr>
      </w:pPr>
      <w:r w:rsidRPr="00853835">
        <w:rPr>
          <w:lang w:val="es-ES"/>
        </w:rPr>
        <w:t>Todo esto en un mensaje conciso y atractivo que invit</w:t>
      </w:r>
      <w:r w:rsidR="008F6EDE">
        <w:rPr>
          <w:lang w:val="es-ES"/>
        </w:rPr>
        <w:t xml:space="preserve">a a la acción sin ser invasivo. </w:t>
      </w:r>
    </w:p>
    <w:p w:rsidR="00E33E2F" w:rsidRDefault="00AD0EA6" w:rsidP="008F6EDE">
      <w:pPr>
        <w:rPr>
          <w:lang w:val="es-ES"/>
        </w:rPr>
      </w:pPr>
      <w:r>
        <w:rPr>
          <w:lang w:val="es-ES"/>
        </w:rPr>
        <w:lastRenderedPageBreak/>
        <w:pict>
          <v:shape id="_x0000_i1026" type="#_x0000_t75" style="width:299.9pt;height:649.25pt">
            <v:imagedata r:id="rId6" o:title="carrito"/>
          </v:shape>
        </w:pict>
      </w:r>
    </w:p>
    <w:p w:rsidR="00153055" w:rsidRPr="00853835" w:rsidRDefault="00153055" w:rsidP="00153055">
      <w:pPr>
        <w:pStyle w:val="Ttulo2"/>
      </w:pPr>
      <w:r w:rsidRPr="00853835">
        <w:lastRenderedPageBreak/>
        <w:t>Tiempo de respuesta ante carritos abandonados</w:t>
      </w:r>
    </w:p>
    <w:p w:rsidR="00505219" w:rsidRDefault="003257AE" w:rsidP="00CA1FF0">
      <w:pPr>
        <w:rPr>
          <w:lang w:val="es-ES"/>
        </w:rPr>
      </w:pPr>
      <w:r>
        <w:rPr>
          <w:lang w:val="es-ES"/>
        </w:rPr>
        <w:t>D</w:t>
      </w:r>
      <w:r w:rsidR="00CA1FF0" w:rsidRPr="00CA1FF0">
        <w:rPr>
          <w:lang w:val="es-ES"/>
        </w:rPr>
        <w:t xml:space="preserve">espués de darle muchas vueltas, hemos dado con la tecla: </w:t>
      </w:r>
      <w:r w:rsidR="00CA1FF0" w:rsidRPr="00DB4052">
        <w:rPr>
          <w:b/>
          <w:lang w:val="es-ES"/>
        </w:rPr>
        <w:t>los mensajes de WhatsApp salen en los primeros 90 minutos</w:t>
      </w:r>
      <w:r w:rsidR="00CA1FF0" w:rsidRPr="00CA1FF0">
        <w:rPr>
          <w:lang w:val="es-ES"/>
        </w:rPr>
        <w:t xml:space="preserve"> después de que </w:t>
      </w:r>
      <w:r>
        <w:rPr>
          <w:lang w:val="es-ES"/>
        </w:rPr>
        <w:t>detecta</w:t>
      </w:r>
      <w:r w:rsidR="00505219">
        <w:rPr>
          <w:lang w:val="es-ES"/>
        </w:rPr>
        <w:t xml:space="preserve">mos el carrito abandonado. </w:t>
      </w:r>
    </w:p>
    <w:p w:rsidR="00CA1FF0" w:rsidRPr="00CA1FF0" w:rsidRDefault="00CA1FF0" w:rsidP="00CA1FF0">
      <w:pPr>
        <w:rPr>
          <w:lang w:val="es-ES"/>
        </w:rPr>
      </w:pPr>
      <w:r w:rsidRPr="00CA1FF0">
        <w:rPr>
          <w:lang w:val="es-ES"/>
        </w:rPr>
        <w:t xml:space="preserve">¿Y por qué 90 minutos? </w:t>
      </w:r>
      <w:r w:rsidR="003257AE">
        <w:rPr>
          <w:lang w:val="es-ES"/>
        </w:rPr>
        <w:t>Pues ni muy tarde ni muy pronto</w:t>
      </w:r>
      <w:r w:rsidRPr="00CA1FF0">
        <w:rPr>
          <w:lang w:val="es-ES"/>
        </w:rPr>
        <w:t xml:space="preserve">. Es el tiempo justo para que el cliente todavía tenga en mente lo que quería </w:t>
      </w:r>
      <w:r w:rsidR="003257AE">
        <w:rPr>
          <w:lang w:val="es-ES"/>
        </w:rPr>
        <w:t>comprar</w:t>
      </w:r>
      <w:r w:rsidRPr="00CA1FF0">
        <w:rPr>
          <w:lang w:val="es-ES"/>
        </w:rPr>
        <w:t>, pero sin que se sienta acosado.</w:t>
      </w:r>
    </w:p>
    <w:p w:rsidR="00B639F9" w:rsidRPr="00AD0EA6" w:rsidRDefault="00505219" w:rsidP="00CA1FF0">
      <w:pPr>
        <w:rPr>
          <w:b/>
          <w:lang w:val="es-ES"/>
        </w:rPr>
      </w:pPr>
      <w:r>
        <w:rPr>
          <w:lang w:val="es-ES"/>
        </w:rPr>
        <w:t>S</w:t>
      </w:r>
      <w:r w:rsidR="00CA1FF0" w:rsidRPr="00CA1FF0">
        <w:rPr>
          <w:lang w:val="es-ES"/>
        </w:rPr>
        <w:t xml:space="preserve">i le das un toque personal a los mensajes y configuras bien la cosa, </w:t>
      </w:r>
      <w:r>
        <w:rPr>
          <w:lang w:val="es-ES"/>
        </w:rPr>
        <w:t>verás</w:t>
      </w:r>
      <w:r w:rsidR="00CA1FF0" w:rsidRPr="00CA1FF0">
        <w:rPr>
          <w:lang w:val="es-ES"/>
        </w:rPr>
        <w:t xml:space="preserve"> cómo suben las ventas.</w:t>
      </w:r>
      <w:r>
        <w:rPr>
          <w:lang w:val="es-ES"/>
        </w:rPr>
        <w:t xml:space="preserve"> </w:t>
      </w:r>
      <w:r w:rsidR="00CA1FF0" w:rsidRPr="00E33E2F">
        <w:rPr>
          <w:b/>
          <w:lang w:val="es-ES"/>
        </w:rPr>
        <w:t>¿te animas a convertir esos carritos abandonados en ventas que te van a hacer sonreír?</w:t>
      </w:r>
      <w:r w:rsidR="00CA1FF0" w:rsidRPr="00CA1FF0">
        <w:rPr>
          <w:lang w:val="es-ES"/>
        </w:rPr>
        <w:t xml:space="preserve"> Pues ya sabes, </w:t>
      </w:r>
      <w:r w:rsidRPr="00E33E2F">
        <w:rPr>
          <w:b/>
          <w:lang w:val="es-ES"/>
        </w:rPr>
        <w:t>¡Manos a la obra!</w:t>
      </w:r>
      <w:bookmarkStart w:id="0" w:name="_GoBack"/>
      <w:bookmarkEnd w:id="0"/>
    </w:p>
    <w:p w:rsidR="00153055" w:rsidRPr="00853835" w:rsidRDefault="00153055" w:rsidP="00153055">
      <w:pPr>
        <w:rPr>
          <w:lang w:val="es-ES"/>
        </w:rPr>
      </w:pPr>
    </w:p>
    <w:p w:rsidR="00153055" w:rsidRPr="008F6EDE" w:rsidRDefault="00153055" w:rsidP="008F6EDE">
      <w:pPr>
        <w:rPr>
          <w:lang w:val="es-ES"/>
        </w:rPr>
      </w:pPr>
    </w:p>
    <w:sectPr w:rsidR="00153055" w:rsidRPr="008F6ED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84513"/>
    <w:multiLevelType w:val="hybridMultilevel"/>
    <w:tmpl w:val="CDA60ED8"/>
    <w:lvl w:ilvl="0" w:tplc="5AF4B5BE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8B7695"/>
    <w:multiLevelType w:val="hybridMultilevel"/>
    <w:tmpl w:val="F8928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B7355C"/>
    <w:multiLevelType w:val="hybridMultilevel"/>
    <w:tmpl w:val="70A28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EE4DAF"/>
    <w:multiLevelType w:val="hybridMultilevel"/>
    <w:tmpl w:val="FAE6F7F0"/>
    <w:lvl w:ilvl="0" w:tplc="7B98EF7C">
      <w:start w:val="1"/>
      <w:numFmt w:val="bullet"/>
      <w:pStyle w:val="Vieta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D66"/>
    <w:rsid w:val="00123865"/>
    <w:rsid w:val="00153055"/>
    <w:rsid w:val="001D74AC"/>
    <w:rsid w:val="003257AE"/>
    <w:rsid w:val="003A37F6"/>
    <w:rsid w:val="003A6EED"/>
    <w:rsid w:val="004B18CA"/>
    <w:rsid w:val="004F7D66"/>
    <w:rsid w:val="00505219"/>
    <w:rsid w:val="00575DD1"/>
    <w:rsid w:val="00591957"/>
    <w:rsid w:val="005C5502"/>
    <w:rsid w:val="00611689"/>
    <w:rsid w:val="0062027D"/>
    <w:rsid w:val="00623AAD"/>
    <w:rsid w:val="00636DA1"/>
    <w:rsid w:val="00853835"/>
    <w:rsid w:val="008F6EDE"/>
    <w:rsid w:val="00907260"/>
    <w:rsid w:val="00973821"/>
    <w:rsid w:val="00AD0EA6"/>
    <w:rsid w:val="00B43611"/>
    <w:rsid w:val="00B639F9"/>
    <w:rsid w:val="00BB3AF0"/>
    <w:rsid w:val="00CA1FF0"/>
    <w:rsid w:val="00CE139C"/>
    <w:rsid w:val="00D72DD4"/>
    <w:rsid w:val="00DA5316"/>
    <w:rsid w:val="00DB4052"/>
    <w:rsid w:val="00E33E2F"/>
    <w:rsid w:val="00EE0CD9"/>
    <w:rsid w:val="00F32332"/>
    <w:rsid w:val="00F97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C16F79"/>
  <w15:chartTrackingRefBased/>
  <w15:docId w15:val="{CE572A76-44E1-42B3-9D36-22031F185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es-CO" w:eastAsia="en-US" w:bidi="ar-SA"/>
      </w:rPr>
    </w:rPrDefault>
    <w:pPrDefault>
      <w:pPr>
        <w:spacing w:before="120" w:after="12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F32332"/>
  </w:style>
  <w:style w:type="paragraph" w:styleId="Ttulo1">
    <w:name w:val="heading 1"/>
    <w:basedOn w:val="Normal"/>
    <w:next w:val="Normal"/>
    <w:link w:val="Ttulo1Car"/>
    <w:uiPriority w:val="9"/>
    <w:qFormat/>
    <w:rsid w:val="00F3233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40"/>
      <w:szCs w:val="40"/>
      <w:lang w:val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32332"/>
    <w:pPr>
      <w:keepNext/>
      <w:keepLines/>
      <w:spacing w:before="240" w:after="0"/>
      <w:outlineLvl w:val="1"/>
    </w:pPr>
    <w:rPr>
      <w:rFonts w:ascii="Arial Narrow" w:eastAsiaTheme="majorEastAsia" w:hAnsi="Arial Narrow" w:cstheme="majorBidi"/>
      <w:b/>
      <w:bCs/>
      <w:color w:val="2F5496" w:themeColor="accent1" w:themeShade="BF"/>
      <w:sz w:val="36"/>
      <w:szCs w:val="36"/>
      <w:lang w:val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32332"/>
    <w:pPr>
      <w:keepNext/>
      <w:keepLines/>
      <w:spacing w:before="240" w:after="0" w:line="240" w:lineRule="exact"/>
      <w:outlineLvl w:val="2"/>
    </w:pPr>
    <w:rPr>
      <w:rFonts w:asciiTheme="majorHAnsi" w:eastAsiaTheme="majorEastAsia" w:hAnsiTheme="majorHAnsi" w:cstheme="majorBidi"/>
      <w:b/>
      <w:bCs/>
      <w:color w:val="1F3763" w:themeColor="accent1" w:themeShade="7F"/>
      <w:sz w:val="32"/>
      <w:szCs w:val="32"/>
      <w:lang w:val="es-ES"/>
    </w:rPr>
  </w:style>
  <w:style w:type="paragraph" w:styleId="Ttulo4">
    <w:name w:val="heading 4"/>
    <w:basedOn w:val="Ttulo3"/>
    <w:next w:val="Normal"/>
    <w:link w:val="Ttulo4Car"/>
    <w:autoRedefine/>
    <w:uiPriority w:val="9"/>
    <w:unhideWhenUsed/>
    <w:qFormat/>
    <w:rsid w:val="00BB3AF0"/>
    <w:pPr>
      <w:outlineLvl w:val="3"/>
    </w:pPr>
    <w:rPr>
      <w:bCs w:val="0"/>
      <w:color w:val="0070C0"/>
      <w:sz w:val="30"/>
      <w:szCs w:val="28"/>
    </w:rPr>
  </w:style>
  <w:style w:type="paragraph" w:styleId="Ttulo5">
    <w:name w:val="heading 5"/>
    <w:basedOn w:val="ttulo50"/>
    <w:next w:val="Normal"/>
    <w:link w:val="Ttulo5Car"/>
    <w:uiPriority w:val="9"/>
    <w:unhideWhenUsed/>
    <w:qFormat/>
    <w:rsid w:val="00F32332"/>
    <w:pPr>
      <w:spacing w:before="240" w:after="0"/>
      <w:outlineLvl w:val="4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32332"/>
    <w:rPr>
      <w:rFonts w:asciiTheme="majorHAnsi" w:eastAsiaTheme="majorEastAsia" w:hAnsiTheme="majorHAnsi" w:cstheme="majorBidi"/>
      <w:b/>
      <w:bCs/>
      <w:color w:val="2F5496" w:themeColor="accent1" w:themeShade="BF"/>
      <w:sz w:val="40"/>
      <w:szCs w:val="40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F32332"/>
    <w:rPr>
      <w:rFonts w:ascii="Arial Narrow" w:eastAsiaTheme="majorEastAsia" w:hAnsi="Arial Narrow" w:cstheme="majorBidi"/>
      <w:b/>
      <w:bCs/>
      <w:color w:val="2F5496" w:themeColor="accent1" w:themeShade="BF"/>
      <w:sz w:val="36"/>
      <w:szCs w:val="36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rsid w:val="00F32332"/>
    <w:rPr>
      <w:rFonts w:asciiTheme="majorHAnsi" w:eastAsiaTheme="majorEastAsia" w:hAnsiTheme="majorHAnsi" w:cstheme="majorBidi"/>
      <w:b/>
      <w:bCs/>
      <w:color w:val="1F3763" w:themeColor="accent1" w:themeShade="7F"/>
      <w:sz w:val="32"/>
      <w:szCs w:val="32"/>
      <w:lang w:val="es-ES"/>
    </w:rPr>
  </w:style>
  <w:style w:type="paragraph" w:styleId="Sinespaciado">
    <w:name w:val="No Spacing"/>
    <w:aliases w:val="Párrafo"/>
    <w:basedOn w:val="ttulo50"/>
    <w:link w:val="SinespaciadoCar"/>
    <w:uiPriority w:val="1"/>
    <w:qFormat/>
    <w:rsid w:val="00F32332"/>
    <w:rPr>
      <w:i w:val="0"/>
      <w:iCs w:val="0"/>
    </w:rPr>
  </w:style>
  <w:style w:type="paragraph" w:customStyle="1" w:styleId="ttulo50">
    <w:name w:val="título 5"/>
    <w:basedOn w:val="Normal"/>
    <w:link w:val="ttulo5Car0"/>
    <w:rsid w:val="00F32332"/>
    <w:rPr>
      <w:i/>
      <w:iCs/>
      <w:lang w:val="es-ES"/>
    </w:rPr>
  </w:style>
  <w:style w:type="character" w:customStyle="1" w:styleId="SinespaciadoCar">
    <w:name w:val="Sin espaciado Car"/>
    <w:aliases w:val="Párrafo Car"/>
    <w:basedOn w:val="Fuentedeprrafopredeter"/>
    <w:link w:val="Sinespaciado"/>
    <w:uiPriority w:val="1"/>
    <w:rsid w:val="00F32332"/>
    <w:rPr>
      <w:color w:val="auto"/>
      <w:lang w:val="es-ES"/>
    </w:rPr>
  </w:style>
  <w:style w:type="character" w:customStyle="1" w:styleId="ttulo5Car0">
    <w:name w:val="título 5 Car"/>
    <w:basedOn w:val="SinespaciadoCar"/>
    <w:link w:val="ttulo50"/>
    <w:rsid w:val="00F32332"/>
    <w:rPr>
      <w:i/>
      <w:iCs/>
      <w:color w:val="auto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rsid w:val="00BB3AF0"/>
    <w:rPr>
      <w:rFonts w:asciiTheme="majorHAnsi" w:eastAsiaTheme="majorEastAsia" w:hAnsiTheme="majorHAnsi" w:cstheme="majorBidi"/>
      <w:b/>
      <w:color w:val="0070C0"/>
      <w:sz w:val="30"/>
      <w:szCs w:val="28"/>
      <w:lang w:val="es-ES"/>
    </w:rPr>
  </w:style>
  <w:style w:type="character" w:customStyle="1" w:styleId="Ttulo5Car">
    <w:name w:val="Título 5 Car"/>
    <w:basedOn w:val="Fuentedeprrafopredeter"/>
    <w:link w:val="Ttulo5"/>
    <w:uiPriority w:val="9"/>
    <w:rsid w:val="00F32332"/>
    <w:rPr>
      <w:i/>
      <w:iCs/>
      <w:lang w:val="es-ES"/>
    </w:rPr>
  </w:style>
  <w:style w:type="paragraph" w:customStyle="1" w:styleId="Vieta">
    <w:name w:val="Viñeta"/>
    <w:basedOn w:val="Sinespaciado"/>
    <w:link w:val="VietaCar"/>
    <w:qFormat/>
    <w:rsid w:val="00F32332"/>
    <w:pPr>
      <w:numPr>
        <w:numId w:val="1"/>
      </w:numPr>
      <w:ind w:left="357" w:hanging="357"/>
    </w:pPr>
  </w:style>
  <w:style w:type="character" w:customStyle="1" w:styleId="VietaCar">
    <w:name w:val="Viñeta Car"/>
    <w:basedOn w:val="SinespaciadoCar"/>
    <w:link w:val="Vieta"/>
    <w:rsid w:val="00F32332"/>
    <w:rPr>
      <w:color w:val="auto"/>
      <w:lang w:val="es-ES"/>
    </w:rPr>
  </w:style>
  <w:style w:type="paragraph" w:styleId="Prrafodelista">
    <w:name w:val="List Paragraph"/>
    <w:basedOn w:val="Normal"/>
    <w:uiPriority w:val="34"/>
    <w:rsid w:val="009072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EGO\Documents\Trabajo\Redactores%20Alfa\2023\Material\Plantilla%20Redactores%20Alf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Redactores Alfa</Template>
  <TotalTime>54</TotalTime>
  <Pages>4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</dc:creator>
  <cp:keywords/>
  <dc:description/>
  <cp:lastModifiedBy>DIEGO</cp:lastModifiedBy>
  <cp:revision>13</cp:revision>
  <dcterms:created xsi:type="dcterms:W3CDTF">2024-07-22T23:09:00Z</dcterms:created>
  <dcterms:modified xsi:type="dcterms:W3CDTF">2024-07-23T04:34:00Z</dcterms:modified>
</cp:coreProperties>
</file>